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05" w:rsidRPr="008F2518" w:rsidRDefault="00171205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28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71205" w:rsidRPr="008F2518" w:rsidRDefault="0017120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71205" w:rsidRDefault="00171205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EX-2023-153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43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</w:t>
      </w:r>
      <w:r>
        <w:t xml:space="preserve"> $ 295.-</w:t>
      </w:r>
      <w:r w:rsidRPr="008F2518">
        <w:tab/>
      </w:r>
      <w:r w:rsidRPr="008F2518">
        <w:tab/>
      </w:r>
      <w:r w:rsidRPr="008F2518">
        <w:tab/>
      </w:r>
    </w:p>
    <w:p w:rsidR="00171205" w:rsidRPr="008F2518" w:rsidRDefault="00171205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171205" w:rsidRPr="008F2518" w:rsidRDefault="00171205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71205" w:rsidRPr="008F2518" w:rsidRDefault="00171205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6B069F">
        <w:rPr>
          <w:rFonts w:ascii="Arial" w:hAnsi="Arial" w:cs="Arial"/>
          <w:sz w:val="24"/>
          <w:szCs w:val="24"/>
        </w:rPr>
        <w:t>Reconócese de legítimo abono y autorizase el pago de la suma total de $295 (</w:t>
      </w:r>
      <w:r>
        <w:rPr>
          <w:rFonts w:ascii="Arial" w:hAnsi="Arial" w:cs="Arial"/>
          <w:sz w:val="24"/>
          <w:szCs w:val="24"/>
        </w:rPr>
        <w:t xml:space="preserve">Pesos </w:t>
      </w:r>
      <w:r w:rsidRPr="006B069F">
        <w:rPr>
          <w:rFonts w:ascii="Arial" w:hAnsi="Arial" w:cs="Arial"/>
          <w:sz w:val="24"/>
          <w:szCs w:val="24"/>
        </w:rPr>
        <w:t>doscientos noventa y cinco), a favor de la Cooperativa Eléctrica Limitada Pergamino. En concepto del pago de Suscripción de Acciones CELP. Facturación del mes de diciembre que no fuera contabilizada en el Ejercicio 2022- como asimismo la registración contable en los instrumentos presupuestarios respectivos.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b/>
          <w:bCs/>
          <w:sz w:val="24"/>
          <w:szCs w:val="24"/>
        </w:rPr>
        <w:t>ARTICULO 2°:</w:t>
      </w:r>
      <w:r w:rsidRPr="006B069F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6B069F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6B069F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6B069F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6B069F">
        <w:rPr>
          <w:rFonts w:ascii="Arial" w:hAnsi="Arial" w:cs="Arial"/>
          <w:sz w:val="24"/>
          <w:szCs w:val="24"/>
        </w:rPr>
        <w:t>presupuestaria: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sz w:val="24"/>
          <w:szCs w:val="24"/>
        </w:rPr>
        <w:t>Jurisdicción 1110150000</w:t>
      </w:r>
      <w:r>
        <w:rPr>
          <w:rFonts w:ascii="Arial" w:hAnsi="Arial" w:cs="Arial"/>
          <w:sz w:val="24"/>
          <w:szCs w:val="24"/>
        </w:rPr>
        <w:t xml:space="preserve"> S</w:t>
      </w:r>
      <w:r w:rsidRPr="006B069F">
        <w:rPr>
          <w:rFonts w:ascii="Arial" w:hAnsi="Arial" w:cs="Arial"/>
          <w:sz w:val="24"/>
          <w:szCs w:val="24"/>
        </w:rPr>
        <w:t>ervicios de la Deuda- F- F-110- Programa 92.00.00 Deuda Flotante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sz w:val="24"/>
          <w:szCs w:val="24"/>
        </w:rPr>
        <w:t>Partida 7121 Deuda no Contabilizada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b/>
          <w:bCs/>
          <w:sz w:val="24"/>
          <w:szCs w:val="24"/>
        </w:rPr>
        <w:t>ARTÍCULO 3º:</w:t>
      </w:r>
      <w:r w:rsidRPr="006B069F">
        <w:rPr>
          <w:rFonts w:ascii="Arial" w:hAnsi="Arial" w:cs="Arial"/>
          <w:sz w:val="24"/>
          <w:szCs w:val="24"/>
        </w:rPr>
        <w:t xml:space="preserve"> De forma.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</w:t>
      </w:r>
      <w:r>
        <w:rPr>
          <w:rFonts w:ascii="Arial" w:hAnsi="Arial" w:cs="Arial"/>
          <w:sz w:val="24"/>
          <w:szCs w:val="24"/>
        </w:rPr>
        <w:t>o del añ</w:t>
      </w:r>
      <w:r w:rsidRPr="006B069F">
        <w:rPr>
          <w:rFonts w:ascii="Arial" w:hAnsi="Arial" w:cs="Arial"/>
          <w:sz w:val="24"/>
          <w:szCs w:val="24"/>
        </w:rPr>
        <w:t>o 2022- debió contabilizarse en:</w:t>
      </w:r>
    </w:p>
    <w:p w:rsidR="00171205" w:rsidRPr="006B069F" w:rsidRDefault="00171205" w:rsidP="006B06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069F">
        <w:rPr>
          <w:rFonts w:ascii="Arial" w:hAnsi="Arial" w:cs="Arial"/>
          <w:sz w:val="24"/>
          <w:szCs w:val="24"/>
        </w:rPr>
        <w:t>Jurisdicc.1110116000-F.F.110- 6.1.1</w:t>
      </w:r>
      <w:r>
        <w:rPr>
          <w:rFonts w:ascii="Arial" w:hAnsi="Arial" w:cs="Arial"/>
          <w:sz w:val="24"/>
          <w:szCs w:val="24"/>
        </w:rPr>
        <w:t>.</w:t>
      </w:r>
      <w:r w:rsidRPr="006B069F">
        <w:rPr>
          <w:rFonts w:ascii="Arial" w:hAnsi="Arial" w:cs="Arial"/>
          <w:sz w:val="24"/>
          <w:szCs w:val="24"/>
        </w:rPr>
        <w:t>0 - 01.01.00 Sin saldo disponible</w:t>
      </w:r>
    </w:p>
    <w:p w:rsidR="00171205" w:rsidRDefault="00171205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1205" w:rsidRPr="000F134A" w:rsidRDefault="00171205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63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71205" w:rsidRPr="000F134A" w:rsidRDefault="00171205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71205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05" w:rsidRDefault="00171205">
      <w:r>
        <w:separator/>
      </w:r>
    </w:p>
  </w:endnote>
  <w:endnote w:type="continuationSeparator" w:id="0">
    <w:p w:rsidR="00171205" w:rsidRDefault="0017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05" w:rsidRDefault="00171205">
      <w:r>
        <w:separator/>
      </w:r>
    </w:p>
  </w:footnote>
  <w:footnote w:type="continuationSeparator" w:id="0">
    <w:p w:rsidR="00171205" w:rsidRDefault="0017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05" w:rsidRDefault="00171205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1205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946E4"/>
    <w:rsid w:val="002C1862"/>
    <w:rsid w:val="002E2DA8"/>
    <w:rsid w:val="002E6BCA"/>
    <w:rsid w:val="002F5315"/>
    <w:rsid w:val="002F537B"/>
    <w:rsid w:val="00303E23"/>
    <w:rsid w:val="00310A80"/>
    <w:rsid w:val="003202D9"/>
    <w:rsid w:val="00327632"/>
    <w:rsid w:val="003277B0"/>
    <w:rsid w:val="00333E46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15ED"/>
    <w:rsid w:val="009853BC"/>
    <w:rsid w:val="009A17AE"/>
    <w:rsid w:val="009D152A"/>
    <w:rsid w:val="00A14B92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EF5957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240</Words>
  <Characters>1323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4</cp:revision>
  <cp:lastPrinted>2021-04-16T15:11:00Z</cp:lastPrinted>
  <dcterms:created xsi:type="dcterms:W3CDTF">2023-03-20T14:41:00Z</dcterms:created>
  <dcterms:modified xsi:type="dcterms:W3CDTF">2023-03-28T14:15:00Z</dcterms:modified>
</cp:coreProperties>
</file>